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95"/>
        <w:gridCol w:w="3785"/>
      </w:tblGrid>
      <w:tr w:rsidR="00AA7471" w:rsidTr="00AA7471">
        <w:tc>
          <w:tcPr>
            <w:tcW w:w="6408" w:type="dxa"/>
          </w:tcPr>
          <w:p w:rsidR="00AA7471" w:rsidRDefault="004352FE" w:rsidP="00AA7471">
            <w:pPr>
              <w:pStyle w:val="CompanyName"/>
            </w:pPr>
            <w:bookmarkStart w:id="0" w:name="_GoBack"/>
            <w:bookmarkEnd w:id="0"/>
            <w:r w:rsidRPr="00AA7471"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3412</wp:posOffset>
                  </wp:positionH>
                  <wp:positionV relativeFrom="paragraph">
                    <wp:posOffset>3412</wp:posOffset>
                  </wp:positionV>
                  <wp:extent cx="411479" cy="428625"/>
                  <wp:effectExtent l="0" t="0" r="0" b="0"/>
                  <wp:wrapSquare wrapText="bothSides"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your logo he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1479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t>Little dutch landscaping, inc.</w:t>
            </w:r>
          </w:p>
          <w:p w:rsidR="00AA7471" w:rsidRDefault="00022CCE" w:rsidP="00AA7471">
            <w:pPr>
              <w:pStyle w:val="Title"/>
            </w:pPr>
            <w:r>
              <w:t>Project Request</w:t>
            </w:r>
          </w:p>
        </w:tc>
        <w:tc>
          <w:tcPr>
            <w:tcW w:w="3888" w:type="dxa"/>
          </w:tcPr>
          <w:p w:rsidR="00AA7471" w:rsidRDefault="00AA7471" w:rsidP="001564EE">
            <w:pPr>
              <w:pStyle w:val="Logo"/>
            </w:pPr>
          </w:p>
        </w:tc>
      </w:tr>
    </w:tbl>
    <w:p w:rsidR="00AA7471" w:rsidRDefault="00AA7471" w:rsidP="00AA7471"/>
    <w:tbl>
      <w:tblPr>
        <w:tblW w:w="5005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718"/>
        <w:gridCol w:w="357"/>
        <w:gridCol w:w="8"/>
        <w:gridCol w:w="153"/>
        <w:gridCol w:w="109"/>
        <w:gridCol w:w="540"/>
        <w:gridCol w:w="1449"/>
        <w:gridCol w:w="889"/>
        <w:gridCol w:w="635"/>
        <w:gridCol w:w="714"/>
        <w:gridCol w:w="634"/>
        <w:gridCol w:w="774"/>
        <w:gridCol w:w="66"/>
        <w:gridCol w:w="521"/>
        <w:gridCol w:w="90"/>
        <w:gridCol w:w="890"/>
        <w:gridCol w:w="1523"/>
        <w:gridCol w:w="10"/>
      </w:tblGrid>
      <w:tr w:rsidR="00A35524" w:rsidRPr="002A733C" w:rsidTr="00B42619">
        <w:trPr>
          <w:gridAfter w:val="1"/>
          <w:wAfter w:w="10" w:type="dxa"/>
          <w:trHeight w:hRule="exact" w:val="288"/>
        </w:trPr>
        <w:tc>
          <w:tcPr>
            <w:tcW w:w="10070" w:type="dxa"/>
            <w:gridSpan w:val="17"/>
            <w:shd w:val="clear" w:color="auto" w:fill="D9D9D9" w:themeFill="background1" w:themeFillShade="D9"/>
            <w:vAlign w:val="center"/>
          </w:tcPr>
          <w:p w:rsidR="00A35524" w:rsidRPr="00AA7471" w:rsidRDefault="00022CCE" w:rsidP="00AA7471">
            <w:pPr>
              <w:pStyle w:val="Heading1"/>
            </w:pPr>
            <w:r>
              <w:t>Client</w:t>
            </w:r>
            <w:r w:rsidR="009C220D" w:rsidRPr="00AA7471">
              <w:t xml:space="preserve"> Information</w:t>
            </w:r>
          </w:p>
        </w:tc>
      </w:tr>
      <w:tr w:rsidR="0043112E" w:rsidRPr="002A733C" w:rsidTr="00DE74CC">
        <w:trPr>
          <w:gridAfter w:val="1"/>
          <w:wAfter w:w="10" w:type="dxa"/>
          <w:trHeight w:hRule="exact" w:val="403"/>
        </w:trPr>
        <w:tc>
          <w:tcPr>
            <w:tcW w:w="1075" w:type="dxa"/>
            <w:gridSpan w:val="2"/>
            <w:vAlign w:val="center"/>
          </w:tcPr>
          <w:p w:rsidR="0043112E" w:rsidRPr="002A733C" w:rsidRDefault="0043112E" w:rsidP="002A733C">
            <w:r>
              <w:t>Name</w:t>
            </w:r>
          </w:p>
        </w:tc>
        <w:sdt>
          <w:sdtPr>
            <w:id w:val="735057571"/>
            <w:placeholder>
              <w:docPart w:val="89F37BDF70214F8492901FCE28C2EEDE"/>
            </w:placeholder>
            <w:showingPlcHdr/>
            <w:text/>
          </w:sdtPr>
          <w:sdtContent>
            <w:tc>
              <w:tcPr>
                <w:tcW w:w="8995" w:type="dxa"/>
                <w:gridSpan w:val="15"/>
                <w:vAlign w:val="center"/>
              </w:tcPr>
              <w:p w:rsidR="0043112E" w:rsidRPr="002A733C" w:rsidRDefault="007719DB" w:rsidP="007719DB">
                <w:r w:rsidRPr="00B0764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C2FEE" w:rsidRPr="002A733C" w:rsidTr="00717D75">
        <w:trPr>
          <w:gridAfter w:val="1"/>
          <w:wAfter w:w="10" w:type="dxa"/>
          <w:trHeight w:hRule="exact" w:val="403"/>
        </w:trPr>
        <w:tc>
          <w:tcPr>
            <w:tcW w:w="1236" w:type="dxa"/>
            <w:gridSpan w:val="4"/>
            <w:vAlign w:val="center"/>
          </w:tcPr>
          <w:p w:rsidR="004C2FEE" w:rsidRPr="002A733C" w:rsidRDefault="004C2FEE" w:rsidP="002A733C">
            <w:r>
              <w:t>Street Address</w:t>
            </w:r>
          </w:p>
        </w:tc>
        <w:sdt>
          <w:sdtPr>
            <w:id w:val="-544836600"/>
            <w:placeholder>
              <w:docPart w:val="A1F99A3FDB354041A53B3EA4F780B6CC"/>
            </w:placeholder>
            <w:showingPlcHdr/>
            <w:text/>
          </w:sdtPr>
          <w:sdtEndPr/>
          <w:sdtContent>
            <w:tc>
              <w:tcPr>
                <w:tcW w:w="5810" w:type="dxa"/>
                <w:gridSpan w:val="9"/>
                <w:vAlign w:val="center"/>
              </w:tcPr>
              <w:p w:rsidR="004C2FEE" w:rsidRPr="002A733C" w:rsidRDefault="007719DB" w:rsidP="007719DB">
                <w:r w:rsidRPr="00B0764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501" w:type="dxa"/>
            <w:gridSpan w:val="3"/>
            <w:vAlign w:val="center"/>
          </w:tcPr>
          <w:p w:rsidR="004C2FEE" w:rsidRPr="002A733C" w:rsidRDefault="004C2FEE" w:rsidP="002A733C">
            <w:r>
              <w:t>Apartment/Unit #</w:t>
            </w:r>
          </w:p>
        </w:tc>
        <w:sdt>
          <w:sdtPr>
            <w:id w:val="-1456324587"/>
            <w:placeholder>
              <w:docPart w:val="3AADF3AB7313426394C4D586AA2E46E1"/>
            </w:placeholder>
            <w:showingPlcHdr/>
            <w:text/>
          </w:sdtPr>
          <w:sdtEndPr/>
          <w:sdtContent>
            <w:tc>
              <w:tcPr>
                <w:tcW w:w="1523" w:type="dxa"/>
                <w:vAlign w:val="center"/>
              </w:tcPr>
              <w:p w:rsidR="004C2FEE" w:rsidRPr="002A733C" w:rsidRDefault="007719DB" w:rsidP="007719DB">
                <w:r w:rsidRPr="00B0764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8D40FF" w:rsidRPr="002A733C" w:rsidTr="00717D75">
        <w:trPr>
          <w:gridAfter w:val="1"/>
          <w:wAfter w:w="10" w:type="dxa"/>
          <w:trHeight w:hRule="exact" w:val="403"/>
        </w:trPr>
        <w:tc>
          <w:tcPr>
            <w:tcW w:w="718" w:type="dxa"/>
            <w:vAlign w:val="center"/>
          </w:tcPr>
          <w:p w:rsidR="004C2FEE" w:rsidRPr="002A733C" w:rsidRDefault="004C2FEE" w:rsidP="002A733C">
            <w:r>
              <w:t>City</w:t>
            </w:r>
          </w:p>
        </w:tc>
        <w:sdt>
          <w:sdtPr>
            <w:id w:val="-1233618881"/>
            <w:placeholder>
              <w:docPart w:val="26586698DCE84D85AB5600F24115432A"/>
            </w:placeholder>
            <w:showingPlcHdr/>
            <w:text/>
          </w:sdtPr>
          <w:sdtEndPr/>
          <w:sdtContent>
            <w:tc>
              <w:tcPr>
                <w:tcW w:w="3505" w:type="dxa"/>
                <w:gridSpan w:val="7"/>
                <w:vAlign w:val="center"/>
              </w:tcPr>
              <w:p w:rsidR="004C2FEE" w:rsidRPr="002A733C" w:rsidRDefault="007719DB" w:rsidP="007719DB">
                <w:r w:rsidRPr="00B0764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635" w:type="dxa"/>
            <w:vAlign w:val="center"/>
          </w:tcPr>
          <w:p w:rsidR="004C2FEE" w:rsidRPr="002A733C" w:rsidRDefault="004C2FEE" w:rsidP="002A733C">
            <w:r>
              <w:t>State</w:t>
            </w:r>
          </w:p>
        </w:tc>
        <w:sdt>
          <w:sdtPr>
            <w:id w:val="-295453792"/>
            <w:placeholder>
              <w:docPart w:val="7049DA079A1940EC9278DF60AC58A79C"/>
            </w:placeholder>
            <w:showingPlcHdr/>
            <w:text/>
          </w:sdtPr>
          <w:sdtEndPr/>
          <w:sdtContent>
            <w:tc>
              <w:tcPr>
                <w:tcW w:w="2188" w:type="dxa"/>
                <w:gridSpan w:val="4"/>
                <w:vAlign w:val="center"/>
              </w:tcPr>
              <w:p w:rsidR="004C2FEE" w:rsidRPr="002A733C" w:rsidRDefault="007719DB" w:rsidP="007719DB">
                <w:r w:rsidRPr="00B0764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521" w:type="dxa"/>
            <w:vAlign w:val="center"/>
          </w:tcPr>
          <w:p w:rsidR="004C2FEE" w:rsidRPr="002A733C" w:rsidRDefault="004C2FEE" w:rsidP="002A733C">
            <w:r>
              <w:t>ZIP</w:t>
            </w:r>
          </w:p>
        </w:tc>
        <w:sdt>
          <w:sdtPr>
            <w:id w:val="1608009880"/>
            <w:placeholder>
              <w:docPart w:val="1DC26CF9471E43808DA989DFA59DE58B"/>
            </w:placeholder>
            <w:showingPlcHdr/>
            <w:text/>
          </w:sdtPr>
          <w:sdtEndPr/>
          <w:sdtContent>
            <w:tc>
              <w:tcPr>
                <w:tcW w:w="2503" w:type="dxa"/>
                <w:gridSpan w:val="3"/>
                <w:vAlign w:val="center"/>
              </w:tcPr>
              <w:p w:rsidR="004C2FEE" w:rsidRPr="002A733C" w:rsidRDefault="007719DB" w:rsidP="007719DB">
                <w:r w:rsidRPr="00B0764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C90A29" w:rsidRPr="002A733C" w:rsidTr="00717D75">
        <w:trPr>
          <w:gridAfter w:val="1"/>
          <w:wAfter w:w="10" w:type="dxa"/>
          <w:trHeight w:hRule="exact" w:val="403"/>
        </w:trPr>
        <w:tc>
          <w:tcPr>
            <w:tcW w:w="718" w:type="dxa"/>
            <w:vAlign w:val="center"/>
          </w:tcPr>
          <w:p w:rsidR="00C90A29" w:rsidRPr="002A733C" w:rsidRDefault="00C90A29" w:rsidP="002A733C">
            <w:r>
              <w:t>Phone</w:t>
            </w:r>
          </w:p>
        </w:tc>
        <w:sdt>
          <w:sdtPr>
            <w:id w:val="-1428191471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3505" w:type="dxa"/>
                <w:gridSpan w:val="7"/>
                <w:vAlign w:val="center"/>
              </w:tcPr>
              <w:p w:rsidR="00C90A29" w:rsidRPr="002A733C" w:rsidRDefault="007719DB" w:rsidP="007719DB">
                <w:r w:rsidRPr="00B0764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349" w:type="dxa"/>
            <w:gridSpan w:val="2"/>
            <w:vAlign w:val="center"/>
          </w:tcPr>
          <w:p w:rsidR="00C90A29" w:rsidRPr="002A733C" w:rsidRDefault="00C90A29" w:rsidP="002A733C">
            <w:r>
              <w:t>E-mail Address</w:t>
            </w:r>
          </w:p>
        </w:tc>
        <w:sdt>
          <w:sdtPr>
            <w:id w:val="-35044764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4498" w:type="dxa"/>
                <w:gridSpan w:val="7"/>
                <w:vAlign w:val="center"/>
              </w:tcPr>
              <w:p w:rsidR="00C90A29" w:rsidRPr="002A733C" w:rsidRDefault="007719DB" w:rsidP="007719DB">
                <w:r w:rsidRPr="00B0764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F94A92" w:rsidRPr="002A733C" w:rsidTr="00DB6CE6">
        <w:trPr>
          <w:gridAfter w:val="1"/>
          <w:wAfter w:w="10" w:type="dxa"/>
          <w:trHeight w:hRule="exact" w:val="403"/>
        </w:trPr>
        <w:tc>
          <w:tcPr>
            <w:tcW w:w="3334" w:type="dxa"/>
            <w:gridSpan w:val="7"/>
            <w:vAlign w:val="center"/>
          </w:tcPr>
          <w:p w:rsidR="00F94A92" w:rsidRPr="002A733C" w:rsidRDefault="00F94A92" w:rsidP="00F94A92">
            <w:r>
              <w:t>Date desired to complete project</w:t>
            </w:r>
          </w:p>
        </w:tc>
        <w:sdt>
          <w:sdtPr>
            <w:id w:val="1250931856"/>
            <w:placeholder>
              <w:docPart w:val="D2C888942A054A02BD9FE6F8FCF91455"/>
            </w:placeholder>
            <w:showingPlcHdr/>
            <w:date w:fullDate="2017-01-12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6736" w:type="dxa"/>
                <w:gridSpan w:val="10"/>
                <w:vAlign w:val="center"/>
              </w:tcPr>
              <w:p w:rsidR="00F94A92" w:rsidRPr="002A733C" w:rsidRDefault="007719DB" w:rsidP="007719DB">
                <w:r w:rsidRPr="00B07643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0D2539" w:rsidRPr="002A733C" w:rsidTr="00B42619">
        <w:tblPrEx>
          <w:jc w:val="center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none" w:sz="0" w:space="0" w:color="auto"/>
          </w:tblBorders>
        </w:tblPrEx>
        <w:trPr>
          <w:trHeight w:val="288"/>
          <w:jc w:val="center"/>
        </w:trPr>
        <w:tc>
          <w:tcPr>
            <w:tcW w:w="10080" w:type="dxa"/>
            <w:gridSpan w:val="18"/>
            <w:shd w:val="clear" w:color="auto" w:fill="D9D9D9" w:themeFill="background1" w:themeFillShade="D9"/>
            <w:vAlign w:val="center"/>
          </w:tcPr>
          <w:p w:rsidR="000D2539" w:rsidRPr="002A733C" w:rsidRDefault="00F94A92" w:rsidP="00AA7471">
            <w:pPr>
              <w:pStyle w:val="Heading1"/>
            </w:pPr>
            <w:r>
              <w:t>Project Information</w:t>
            </w:r>
          </w:p>
        </w:tc>
      </w:tr>
      <w:tr w:rsidR="00AF166F" w:rsidRPr="002A733C" w:rsidTr="00AF166F">
        <w:tblPrEx>
          <w:jc w:val="center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none" w:sz="0" w:space="0" w:color="auto"/>
          </w:tblBorders>
        </w:tblPrEx>
        <w:trPr>
          <w:trHeight w:val="403"/>
          <w:jc w:val="center"/>
        </w:trPr>
        <w:tc>
          <w:tcPr>
            <w:tcW w:w="1345" w:type="dxa"/>
            <w:gridSpan w:val="5"/>
            <w:tcBorders>
              <w:bottom w:val="single" w:sz="4" w:space="0" w:color="C0C0C0"/>
            </w:tcBorders>
            <w:vAlign w:val="center"/>
          </w:tcPr>
          <w:p w:rsidR="00AF166F" w:rsidRPr="002A733C" w:rsidRDefault="00AF166F" w:rsidP="0019779B">
            <w:r>
              <w:t>Service Desired</w:t>
            </w:r>
          </w:p>
        </w:tc>
        <w:sdt>
          <w:sdtPr>
            <w:id w:val="-485084620"/>
            <w:placeholder>
              <w:docPart w:val="49B8C9CD551247AFB81EBD33EF1EF926"/>
            </w:placeholder>
            <w:showingPlcHdr/>
            <w:dropDownList>
              <w:listItem w:value="Choose an item."/>
              <w:listItem w:displayText="Walkway" w:value="Walkway"/>
              <w:listItem w:displayText="Patio" w:value="Patio"/>
              <w:listItem w:displayText="Retaining Wall" w:value="Retaining Wall"/>
              <w:listItem w:displayText="Fencing" w:value="Fencing"/>
              <w:listItem w:displayText="Excavating" w:value="Excavating"/>
              <w:listItem w:displayText="Lawn Care" w:value="Lawn Care"/>
              <w:listItem w:displayText="Other" w:value="Other"/>
            </w:dropDownList>
          </w:sdtPr>
          <w:sdtContent>
            <w:tc>
              <w:tcPr>
                <w:tcW w:w="4861" w:type="dxa"/>
                <w:gridSpan w:val="6"/>
                <w:tcBorders>
                  <w:bottom w:val="single" w:sz="4" w:space="0" w:color="C0C0C0"/>
                </w:tcBorders>
                <w:vAlign w:val="center"/>
              </w:tcPr>
              <w:p w:rsidR="00AF166F" w:rsidRPr="002A733C" w:rsidRDefault="007719DB" w:rsidP="0019779B">
                <w:r w:rsidRPr="00DA7FDE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3874" w:type="dxa"/>
            <w:gridSpan w:val="7"/>
            <w:tcBorders>
              <w:bottom w:val="single" w:sz="4" w:space="0" w:color="C0C0C0"/>
            </w:tcBorders>
            <w:vAlign w:val="center"/>
          </w:tcPr>
          <w:p w:rsidR="00AF166F" w:rsidRPr="002A733C" w:rsidRDefault="00AF166F" w:rsidP="00AF166F"/>
        </w:tc>
      </w:tr>
      <w:tr w:rsidR="00AF166F" w:rsidRPr="002A733C" w:rsidTr="00AF166F">
        <w:tblPrEx>
          <w:jc w:val="center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none" w:sz="0" w:space="0" w:color="auto"/>
          </w:tblBorders>
        </w:tblPrEx>
        <w:trPr>
          <w:trHeight w:val="403"/>
          <w:jc w:val="center"/>
        </w:trPr>
        <w:tc>
          <w:tcPr>
            <w:tcW w:w="10080" w:type="dxa"/>
            <w:gridSpan w:val="18"/>
            <w:tcBorders>
              <w:bottom w:val="nil"/>
            </w:tcBorders>
            <w:vAlign w:val="center"/>
          </w:tcPr>
          <w:p w:rsidR="00AF166F" w:rsidRPr="002A733C" w:rsidRDefault="00AF166F" w:rsidP="0054307C">
            <w:r>
              <w:t>Project Description</w:t>
            </w:r>
          </w:p>
        </w:tc>
      </w:tr>
      <w:tr w:rsidR="00191603" w:rsidRPr="002A733C" w:rsidTr="00CA07B5">
        <w:tblPrEx>
          <w:jc w:val="center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none" w:sz="0" w:space="0" w:color="auto"/>
          </w:tblBorders>
        </w:tblPrEx>
        <w:trPr>
          <w:trHeight w:val="403"/>
          <w:jc w:val="center"/>
        </w:trPr>
        <w:sdt>
          <w:sdtPr>
            <w:id w:val="1037317839"/>
            <w:placeholder>
              <w:docPart w:val="51DD876D202D4A2FB0B1D6544799BA71"/>
            </w:placeholder>
            <w:showingPlcHdr/>
            <w:text/>
          </w:sdtPr>
          <w:sdtContent>
            <w:tc>
              <w:tcPr>
                <w:tcW w:w="10080" w:type="dxa"/>
                <w:gridSpan w:val="18"/>
                <w:tcBorders>
                  <w:top w:val="nil"/>
                </w:tcBorders>
                <w:vAlign w:val="center"/>
              </w:tcPr>
              <w:p w:rsidR="00191603" w:rsidRDefault="007719DB" w:rsidP="007719DB">
                <w:r w:rsidRPr="00B0764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AF166F" w:rsidRPr="002A733C" w:rsidTr="0043112E">
        <w:tblPrEx>
          <w:jc w:val="center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none" w:sz="0" w:space="0" w:color="auto"/>
          </w:tblBorders>
        </w:tblPrEx>
        <w:trPr>
          <w:trHeight w:val="403"/>
          <w:jc w:val="center"/>
        </w:trPr>
        <w:tc>
          <w:tcPr>
            <w:tcW w:w="1885" w:type="dxa"/>
            <w:gridSpan w:val="6"/>
            <w:vAlign w:val="center"/>
          </w:tcPr>
          <w:p w:rsidR="00AF166F" w:rsidRPr="002A733C" w:rsidRDefault="00AF166F" w:rsidP="00AF166F">
            <w:r>
              <w:t>Approximate Budget</w:t>
            </w:r>
          </w:p>
        </w:tc>
        <w:tc>
          <w:tcPr>
            <w:tcW w:w="8195" w:type="dxa"/>
            <w:gridSpan w:val="12"/>
            <w:vAlign w:val="center"/>
          </w:tcPr>
          <w:p w:rsidR="00AF166F" w:rsidRPr="002A733C" w:rsidRDefault="00AF166F" w:rsidP="007719DB">
            <w:r>
              <w:t xml:space="preserve">$ </w:t>
            </w:r>
            <w:sdt>
              <w:sdtPr>
                <w:id w:val="1971702282"/>
                <w:placeholder>
                  <w:docPart w:val="99F9CE1495434C49878FEFF58DFF8ACE"/>
                </w:placeholder>
                <w:showingPlcHdr/>
                <w:text/>
              </w:sdtPr>
              <w:sdtContent>
                <w:r w:rsidR="007719DB" w:rsidRPr="00B07643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2D486E" w:rsidRPr="002A733C" w:rsidTr="00B42619">
        <w:tblPrEx>
          <w:jc w:val="center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none" w:sz="0" w:space="0" w:color="auto"/>
          </w:tblBorders>
        </w:tblPrEx>
        <w:trPr>
          <w:trHeight w:val="403"/>
          <w:jc w:val="center"/>
        </w:trPr>
        <w:tc>
          <w:tcPr>
            <w:tcW w:w="1083" w:type="dxa"/>
            <w:gridSpan w:val="3"/>
            <w:tcBorders>
              <w:top w:val="single" w:sz="4" w:space="0" w:color="C0C0C0"/>
              <w:right w:val="nil"/>
            </w:tcBorders>
            <w:vAlign w:val="center"/>
          </w:tcPr>
          <w:p w:rsidR="000D2539" w:rsidRPr="002A733C" w:rsidRDefault="000D2539" w:rsidP="0019779B">
            <w:r w:rsidRPr="002A733C">
              <w:t>Signature</w:t>
            </w:r>
          </w:p>
        </w:tc>
        <w:sdt>
          <w:sdtPr>
            <w:id w:val="254029381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5897" w:type="dxa"/>
                <w:gridSpan w:val="9"/>
                <w:tcBorders>
                  <w:top w:val="single" w:sz="4" w:space="0" w:color="C0C0C0"/>
                  <w:left w:val="nil"/>
                  <w:right w:val="nil"/>
                </w:tcBorders>
                <w:vAlign w:val="center"/>
              </w:tcPr>
              <w:p w:rsidR="000D2539" w:rsidRPr="002A733C" w:rsidRDefault="00AF166F" w:rsidP="0019779B">
                <w:r w:rsidRPr="00B0764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677" w:type="dxa"/>
            <w:gridSpan w:val="3"/>
            <w:tcBorders>
              <w:top w:val="single" w:sz="4" w:space="0" w:color="C0C0C0"/>
              <w:left w:val="nil"/>
              <w:right w:val="nil"/>
            </w:tcBorders>
            <w:vAlign w:val="center"/>
          </w:tcPr>
          <w:p w:rsidR="000D2539" w:rsidRPr="002A733C" w:rsidRDefault="000D2539" w:rsidP="0019779B">
            <w:r w:rsidRPr="002A733C">
              <w:t>Date</w:t>
            </w:r>
          </w:p>
        </w:tc>
        <w:sdt>
          <w:sdtPr>
            <w:id w:val="1343365783"/>
            <w:placeholder>
              <w:docPart w:val="DefaultPlaceholder_1081868576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423" w:type="dxa"/>
                <w:gridSpan w:val="3"/>
                <w:tcBorders>
                  <w:top w:val="single" w:sz="4" w:space="0" w:color="C0C0C0"/>
                  <w:left w:val="nil"/>
                </w:tcBorders>
                <w:vAlign w:val="center"/>
              </w:tcPr>
              <w:p w:rsidR="000D2539" w:rsidRPr="002A733C" w:rsidRDefault="008863F3" w:rsidP="0019779B">
                <w:r w:rsidRPr="00B07643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5770DA" w:rsidRPr="002A733C" w:rsidTr="005770DA">
        <w:tblPrEx>
          <w:jc w:val="center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none" w:sz="0" w:space="0" w:color="auto"/>
          </w:tblBorders>
        </w:tblPrEx>
        <w:trPr>
          <w:trHeight w:val="526"/>
          <w:jc w:val="center"/>
        </w:trPr>
        <w:tc>
          <w:tcPr>
            <w:tcW w:w="10080" w:type="dxa"/>
            <w:gridSpan w:val="18"/>
            <w:tcBorders>
              <w:top w:val="nil"/>
              <w:bottom w:val="single" w:sz="4" w:space="0" w:color="C0C0C0"/>
            </w:tcBorders>
            <w:vAlign w:val="center"/>
          </w:tcPr>
          <w:p w:rsidR="005770DA" w:rsidRPr="002A733C" w:rsidRDefault="005770DA" w:rsidP="00AF166F">
            <w:pPr>
              <w:pStyle w:val="Disclaimer"/>
            </w:pPr>
            <w:r>
              <w:t xml:space="preserve">Please return </w:t>
            </w:r>
            <w:r w:rsidR="00AF166F">
              <w:t xml:space="preserve">this form </w:t>
            </w:r>
            <w:r>
              <w:t xml:space="preserve">to </w:t>
            </w:r>
            <w:hyperlink r:id="rId8" w:history="1">
              <w:r w:rsidRPr="005770DA">
                <w:rPr>
                  <w:rStyle w:val="Hyperlink"/>
                </w:rPr>
                <w:t>zachbamberger@littledutch.com</w:t>
              </w:r>
            </w:hyperlink>
            <w:r>
              <w:t>.</w:t>
            </w:r>
          </w:p>
        </w:tc>
      </w:tr>
    </w:tbl>
    <w:p w:rsidR="005F6E87" w:rsidRPr="002A733C" w:rsidRDefault="005F6E87" w:rsidP="002A733C"/>
    <w:sectPr w:rsidR="005F6E87" w:rsidRPr="002A733C" w:rsidSect="00AA7471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0FC9C3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EA4EE7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53C13B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C06D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FDE162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F905B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276D79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46AA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A60FC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EEA34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edit="forms" w:enforcement="1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2FE"/>
    <w:rsid w:val="000071F7"/>
    <w:rsid w:val="000134FA"/>
    <w:rsid w:val="00022CCE"/>
    <w:rsid w:val="0002798A"/>
    <w:rsid w:val="00063EEE"/>
    <w:rsid w:val="00083002"/>
    <w:rsid w:val="00087B85"/>
    <w:rsid w:val="000A01F1"/>
    <w:rsid w:val="000C1163"/>
    <w:rsid w:val="000D2539"/>
    <w:rsid w:val="000F2DF4"/>
    <w:rsid w:val="000F6783"/>
    <w:rsid w:val="00101CD9"/>
    <w:rsid w:val="001059A0"/>
    <w:rsid w:val="00120C95"/>
    <w:rsid w:val="0014663E"/>
    <w:rsid w:val="001564EE"/>
    <w:rsid w:val="00180664"/>
    <w:rsid w:val="00185BA5"/>
    <w:rsid w:val="00191603"/>
    <w:rsid w:val="00195009"/>
    <w:rsid w:val="0019779B"/>
    <w:rsid w:val="00223E66"/>
    <w:rsid w:val="00250014"/>
    <w:rsid w:val="00254D4B"/>
    <w:rsid w:val="00275BB5"/>
    <w:rsid w:val="00286F6A"/>
    <w:rsid w:val="00291C8C"/>
    <w:rsid w:val="002A1ECE"/>
    <w:rsid w:val="002A2510"/>
    <w:rsid w:val="002A733C"/>
    <w:rsid w:val="002B4D1D"/>
    <w:rsid w:val="002C10B1"/>
    <w:rsid w:val="002D222A"/>
    <w:rsid w:val="002D486E"/>
    <w:rsid w:val="003076FD"/>
    <w:rsid w:val="00317005"/>
    <w:rsid w:val="00335259"/>
    <w:rsid w:val="00380F4B"/>
    <w:rsid w:val="003929F1"/>
    <w:rsid w:val="003A11E9"/>
    <w:rsid w:val="003A1B63"/>
    <w:rsid w:val="003A41A1"/>
    <w:rsid w:val="003A7F76"/>
    <w:rsid w:val="003B2326"/>
    <w:rsid w:val="003F1D46"/>
    <w:rsid w:val="0043112E"/>
    <w:rsid w:val="004352FE"/>
    <w:rsid w:val="00437ED0"/>
    <w:rsid w:val="00440CD8"/>
    <w:rsid w:val="00443837"/>
    <w:rsid w:val="00450F66"/>
    <w:rsid w:val="00461739"/>
    <w:rsid w:val="00467865"/>
    <w:rsid w:val="0048685F"/>
    <w:rsid w:val="004A1437"/>
    <w:rsid w:val="004A4198"/>
    <w:rsid w:val="004A54EA"/>
    <w:rsid w:val="004B0578"/>
    <w:rsid w:val="004C2FEE"/>
    <w:rsid w:val="004D6437"/>
    <w:rsid w:val="004E34C6"/>
    <w:rsid w:val="004F62AD"/>
    <w:rsid w:val="00501AE8"/>
    <w:rsid w:val="00504B65"/>
    <w:rsid w:val="005114CE"/>
    <w:rsid w:val="0052122B"/>
    <w:rsid w:val="00542885"/>
    <w:rsid w:val="005557F6"/>
    <w:rsid w:val="00563778"/>
    <w:rsid w:val="005770DA"/>
    <w:rsid w:val="005B4AE2"/>
    <w:rsid w:val="005C3D49"/>
    <w:rsid w:val="005E63CC"/>
    <w:rsid w:val="005F6E87"/>
    <w:rsid w:val="00613129"/>
    <w:rsid w:val="00617C65"/>
    <w:rsid w:val="00682C69"/>
    <w:rsid w:val="006D2635"/>
    <w:rsid w:val="006D779C"/>
    <w:rsid w:val="006E4F63"/>
    <w:rsid w:val="006E729E"/>
    <w:rsid w:val="00717D75"/>
    <w:rsid w:val="007229D0"/>
    <w:rsid w:val="007602AC"/>
    <w:rsid w:val="007719DB"/>
    <w:rsid w:val="00774B67"/>
    <w:rsid w:val="00793AC6"/>
    <w:rsid w:val="007A71DE"/>
    <w:rsid w:val="007B199B"/>
    <w:rsid w:val="007B6119"/>
    <w:rsid w:val="007C1DA0"/>
    <w:rsid w:val="007C546C"/>
    <w:rsid w:val="007E2A15"/>
    <w:rsid w:val="007E56C4"/>
    <w:rsid w:val="008107D6"/>
    <w:rsid w:val="00841645"/>
    <w:rsid w:val="00852EC6"/>
    <w:rsid w:val="008863F3"/>
    <w:rsid w:val="0088782D"/>
    <w:rsid w:val="008A0543"/>
    <w:rsid w:val="008B08EF"/>
    <w:rsid w:val="008B24BB"/>
    <w:rsid w:val="008B57DD"/>
    <w:rsid w:val="008B6E85"/>
    <w:rsid w:val="008B7081"/>
    <w:rsid w:val="008D40FF"/>
    <w:rsid w:val="00902964"/>
    <w:rsid w:val="009126F8"/>
    <w:rsid w:val="0094790F"/>
    <w:rsid w:val="00966B90"/>
    <w:rsid w:val="009737B7"/>
    <w:rsid w:val="009802C4"/>
    <w:rsid w:val="009973A4"/>
    <w:rsid w:val="009976D9"/>
    <w:rsid w:val="00997A3E"/>
    <w:rsid w:val="009A4EA3"/>
    <w:rsid w:val="009A55DC"/>
    <w:rsid w:val="009C220D"/>
    <w:rsid w:val="009D6AEA"/>
    <w:rsid w:val="00A211B2"/>
    <w:rsid w:val="00A2727E"/>
    <w:rsid w:val="00A35524"/>
    <w:rsid w:val="00A74F99"/>
    <w:rsid w:val="00A82BA3"/>
    <w:rsid w:val="00A94ACC"/>
    <w:rsid w:val="00AA7471"/>
    <w:rsid w:val="00AE6FA4"/>
    <w:rsid w:val="00AF166F"/>
    <w:rsid w:val="00B03907"/>
    <w:rsid w:val="00B11811"/>
    <w:rsid w:val="00B220C0"/>
    <w:rsid w:val="00B311E1"/>
    <w:rsid w:val="00B42619"/>
    <w:rsid w:val="00B4735C"/>
    <w:rsid w:val="00B90EC2"/>
    <w:rsid w:val="00BA268F"/>
    <w:rsid w:val="00C079CA"/>
    <w:rsid w:val="00C5330F"/>
    <w:rsid w:val="00C67741"/>
    <w:rsid w:val="00C74647"/>
    <w:rsid w:val="00C76039"/>
    <w:rsid w:val="00C76480"/>
    <w:rsid w:val="00C80AD2"/>
    <w:rsid w:val="00C90A29"/>
    <w:rsid w:val="00C92FD6"/>
    <w:rsid w:val="00CA28E6"/>
    <w:rsid w:val="00CD247C"/>
    <w:rsid w:val="00D03A13"/>
    <w:rsid w:val="00D14E73"/>
    <w:rsid w:val="00D6155E"/>
    <w:rsid w:val="00D90A75"/>
    <w:rsid w:val="00DA4B5C"/>
    <w:rsid w:val="00DC47A2"/>
    <w:rsid w:val="00DE1551"/>
    <w:rsid w:val="00DE7FB7"/>
    <w:rsid w:val="00E20DDA"/>
    <w:rsid w:val="00E32A8B"/>
    <w:rsid w:val="00E36054"/>
    <w:rsid w:val="00E37E7B"/>
    <w:rsid w:val="00E46E04"/>
    <w:rsid w:val="00E87396"/>
    <w:rsid w:val="00EB478A"/>
    <w:rsid w:val="00EC42A3"/>
    <w:rsid w:val="00F02A61"/>
    <w:rsid w:val="00F264EB"/>
    <w:rsid w:val="00F41C61"/>
    <w:rsid w:val="00F83033"/>
    <w:rsid w:val="00F94A92"/>
    <w:rsid w:val="00F966AA"/>
    <w:rsid w:val="00FB538F"/>
    <w:rsid w:val="00FC3071"/>
    <w:rsid w:val="00FD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BB0FAF"/>
  <w15:docId w15:val="{7D68B6A0-2AB1-4149-9BD0-99A3C9D96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64EE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AA7471"/>
    <w:pPr>
      <w:outlineLvl w:val="0"/>
    </w:pPr>
    <w:rPr>
      <w:rFonts w:asciiTheme="majorHAnsi" w:hAnsiTheme="majorHAnsi"/>
      <w:b/>
      <w:caps/>
      <w:sz w:val="18"/>
    </w:rPr>
  </w:style>
  <w:style w:type="paragraph" w:styleId="Heading2">
    <w:name w:val="heading 2"/>
    <w:basedOn w:val="Normal"/>
    <w:next w:val="Normal"/>
    <w:semiHidden/>
    <w:unhideWhenUsed/>
    <w:qFormat/>
    <w:rsid w:val="00AA7471"/>
    <w:pPr>
      <w:outlineLvl w:val="1"/>
    </w:pPr>
    <w:rPr>
      <w:b/>
      <w:caps/>
      <w:sz w:val="18"/>
      <w:szCs w:val="20"/>
    </w:rPr>
  </w:style>
  <w:style w:type="paragraph" w:styleId="Heading3">
    <w:name w:val="heading 3"/>
    <w:basedOn w:val="Normal"/>
    <w:next w:val="Normal"/>
    <w:semiHidden/>
    <w:unhideWhenUsed/>
    <w:qFormat/>
    <w:rsid w:val="000134FA"/>
    <w:pPr>
      <w:spacing w:after="200"/>
      <w:ind w:left="450"/>
      <w:outlineLvl w:val="2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02798A"/>
    <w:rPr>
      <w:rFonts w:cs="Tahoma"/>
      <w:szCs w:val="16"/>
    </w:rPr>
  </w:style>
  <w:style w:type="paragraph" w:customStyle="1" w:styleId="Italics">
    <w:name w:val="Italics"/>
    <w:basedOn w:val="Normal"/>
    <w:unhideWhenUsed/>
    <w:qFormat/>
    <w:rsid w:val="008D40FF"/>
    <w:rPr>
      <w:i/>
    </w:rPr>
  </w:style>
  <w:style w:type="paragraph" w:customStyle="1" w:styleId="Disclaimer">
    <w:name w:val="Disclaimer"/>
    <w:basedOn w:val="Normal"/>
    <w:qFormat/>
    <w:rsid w:val="00185BA5"/>
    <w:pPr>
      <w:spacing w:after="80" w:line="288" w:lineRule="auto"/>
    </w:pPr>
  </w:style>
  <w:style w:type="paragraph" w:customStyle="1" w:styleId="CheckBox">
    <w:name w:val="Check Box"/>
    <w:basedOn w:val="Normal"/>
    <w:link w:val="CheckBoxChar"/>
    <w:semiHidden/>
    <w:unhideWhenUsed/>
    <w:rsid w:val="00AA7471"/>
    <w:rPr>
      <w:color w:val="A6A6A6" w:themeColor="background1" w:themeShade="A6"/>
    </w:rPr>
  </w:style>
  <w:style w:type="character" w:customStyle="1" w:styleId="CheckBoxChar">
    <w:name w:val="Check Box Char"/>
    <w:basedOn w:val="DefaultParagraphFont"/>
    <w:link w:val="CheckBox"/>
    <w:semiHidden/>
    <w:rsid w:val="001564EE"/>
    <w:rPr>
      <w:rFonts w:asciiTheme="minorHAnsi" w:hAnsiTheme="minorHAnsi"/>
      <w:color w:val="A6A6A6" w:themeColor="background1" w:themeShade="A6"/>
      <w:sz w:val="16"/>
      <w:szCs w:val="24"/>
    </w:rPr>
  </w:style>
  <w:style w:type="paragraph" w:customStyle="1" w:styleId="CompanyName">
    <w:name w:val="Company Name"/>
    <w:basedOn w:val="Normal"/>
    <w:qFormat/>
    <w:rsid w:val="00AA7471"/>
    <w:rPr>
      <w:b/>
      <w:caps/>
      <w:sz w:val="28"/>
    </w:rPr>
  </w:style>
  <w:style w:type="paragraph" w:styleId="Title">
    <w:name w:val="Title"/>
    <w:basedOn w:val="Normal"/>
    <w:next w:val="Normal"/>
    <w:link w:val="TitleChar"/>
    <w:qFormat/>
    <w:rsid w:val="00AA7471"/>
    <w:pPr>
      <w:spacing w:after="320"/>
    </w:pPr>
    <w:rPr>
      <w:sz w:val="22"/>
    </w:rPr>
  </w:style>
  <w:style w:type="character" w:customStyle="1" w:styleId="TitleChar">
    <w:name w:val="Title Char"/>
    <w:basedOn w:val="DefaultParagraphFont"/>
    <w:link w:val="Title"/>
    <w:rsid w:val="00AA7471"/>
    <w:rPr>
      <w:rFonts w:asciiTheme="minorHAnsi" w:hAnsiTheme="minorHAnsi"/>
      <w:sz w:val="22"/>
      <w:szCs w:val="24"/>
    </w:rPr>
  </w:style>
  <w:style w:type="table" w:styleId="TableGrid">
    <w:name w:val="Table Grid"/>
    <w:basedOn w:val="TableNormal"/>
    <w:rsid w:val="00AA74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basedOn w:val="Normal"/>
    <w:qFormat/>
    <w:rsid w:val="001564EE"/>
    <w:pPr>
      <w:jc w:val="right"/>
    </w:pPr>
    <w:rPr>
      <w:bCs/>
      <w:szCs w:val="20"/>
    </w:rPr>
  </w:style>
  <w:style w:type="character" w:styleId="Hyperlink">
    <w:name w:val="Hyperlink"/>
    <w:basedOn w:val="DefaultParagraphFont"/>
    <w:unhideWhenUsed/>
    <w:rsid w:val="005770DA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7C546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ds210j\users\Jenn\Web%20Stuff\little_dutch\zachbamberger@littledutch.com" TargetMode="External"/><Relationship Id="rId3" Type="http://schemas.openxmlformats.org/officeDocument/2006/relationships/numbering" Target="numbering.xml"/><Relationship Id="rId7" Type="http://schemas.openxmlformats.org/officeDocument/2006/relationships/image" Target="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glossaryDocument" Target="glossary/document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yan\AppData\Roaming\Microsoft\Templates\Employment%20application%20(2%20pages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CBD09F-1A8E-4CF9-901F-BD455D07EFFE}"/>
      </w:docPartPr>
      <w:docPartBody>
        <w:p w:rsidR="00171EDF" w:rsidRDefault="000E1C6C" w:rsidP="000E1C6C">
          <w:pPr>
            <w:pStyle w:val="DefaultPlaceholder10818685741"/>
          </w:pPr>
          <w:r w:rsidRPr="00B07643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E61DCA-3977-4134-B545-DFBB4F0143AD}"/>
      </w:docPartPr>
      <w:docPartBody>
        <w:p w:rsidR="00171EDF" w:rsidRDefault="000E1C6C" w:rsidP="000E1C6C">
          <w:pPr>
            <w:pStyle w:val="DefaultPlaceholder10818685761"/>
          </w:pPr>
          <w:r w:rsidRPr="00B07643">
            <w:rPr>
              <w:rStyle w:val="PlaceholderText"/>
            </w:rPr>
            <w:t>Click here to enter a date.</w:t>
          </w:r>
        </w:p>
      </w:docPartBody>
    </w:docPart>
    <w:docPart>
      <w:docPartPr>
        <w:name w:val="A1F99A3FDB354041A53B3EA4F780B6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8C9B91-0A84-484B-87FC-CEDFDC079925}"/>
      </w:docPartPr>
      <w:docPartBody>
        <w:p w:rsidR="00171EDF" w:rsidRDefault="000E1C6C" w:rsidP="000E1C6C">
          <w:pPr>
            <w:pStyle w:val="A1F99A3FDB354041A53B3EA4F780B6CC3"/>
          </w:pPr>
          <w:r w:rsidRPr="00B07643">
            <w:rPr>
              <w:rStyle w:val="PlaceholderText"/>
            </w:rPr>
            <w:t>Click here to enter text.</w:t>
          </w:r>
        </w:p>
      </w:docPartBody>
    </w:docPart>
    <w:docPart>
      <w:docPartPr>
        <w:name w:val="3AADF3AB7313426394C4D586AA2E46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A6CAFE-6C90-40C0-AEC8-8773EA0266E5}"/>
      </w:docPartPr>
      <w:docPartBody>
        <w:p w:rsidR="00171EDF" w:rsidRDefault="000E1C6C" w:rsidP="000E1C6C">
          <w:pPr>
            <w:pStyle w:val="3AADF3AB7313426394C4D586AA2E46E13"/>
          </w:pPr>
          <w:r w:rsidRPr="00B07643">
            <w:rPr>
              <w:rStyle w:val="PlaceholderText"/>
            </w:rPr>
            <w:t>Click here to enter text.</w:t>
          </w:r>
        </w:p>
      </w:docPartBody>
    </w:docPart>
    <w:docPart>
      <w:docPartPr>
        <w:name w:val="26586698DCE84D85AB5600F2411543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2DA99B-BF84-45BC-AEC4-9B6B3DE33E1A}"/>
      </w:docPartPr>
      <w:docPartBody>
        <w:p w:rsidR="00171EDF" w:rsidRDefault="000E1C6C" w:rsidP="000E1C6C">
          <w:pPr>
            <w:pStyle w:val="26586698DCE84D85AB5600F24115432A3"/>
          </w:pPr>
          <w:r w:rsidRPr="00B07643">
            <w:rPr>
              <w:rStyle w:val="PlaceholderText"/>
            </w:rPr>
            <w:t>Click here to enter text.</w:t>
          </w:r>
        </w:p>
      </w:docPartBody>
    </w:docPart>
    <w:docPart>
      <w:docPartPr>
        <w:name w:val="7049DA079A1940EC9278DF60AC58A7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CC60EF-3EF2-46D3-8092-0D95D4DA6057}"/>
      </w:docPartPr>
      <w:docPartBody>
        <w:p w:rsidR="00171EDF" w:rsidRDefault="000E1C6C" w:rsidP="000E1C6C">
          <w:pPr>
            <w:pStyle w:val="7049DA079A1940EC9278DF60AC58A79C3"/>
          </w:pPr>
          <w:r w:rsidRPr="00B07643">
            <w:rPr>
              <w:rStyle w:val="PlaceholderText"/>
            </w:rPr>
            <w:t>Click here to enter text.</w:t>
          </w:r>
        </w:p>
      </w:docPartBody>
    </w:docPart>
    <w:docPart>
      <w:docPartPr>
        <w:name w:val="1DC26CF9471E43808DA989DFA59DE5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982E68-4690-4AF8-84D9-425592E340D4}"/>
      </w:docPartPr>
      <w:docPartBody>
        <w:p w:rsidR="00171EDF" w:rsidRDefault="000E1C6C" w:rsidP="000E1C6C">
          <w:pPr>
            <w:pStyle w:val="1DC26CF9471E43808DA989DFA59DE58B3"/>
          </w:pPr>
          <w:r w:rsidRPr="00B07643">
            <w:rPr>
              <w:rStyle w:val="PlaceholderText"/>
            </w:rPr>
            <w:t>Click here to enter text.</w:t>
          </w:r>
        </w:p>
      </w:docPartBody>
    </w:docPart>
    <w:docPart>
      <w:docPartPr>
        <w:name w:val="D2C888942A054A02BD9FE6F8FCF914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A77418-E306-4E48-8290-5934AAF10BA7}"/>
      </w:docPartPr>
      <w:docPartBody>
        <w:p w:rsidR="00000000" w:rsidRDefault="000E1C6C" w:rsidP="000E1C6C">
          <w:pPr>
            <w:pStyle w:val="D2C888942A054A02BD9FE6F8FCF914552"/>
          </w:pPr>
          <w:r w:rsidRPr="00B07643">
            <w:rPr>
              <w:rStyle w:val="PlaceholderText"/>
            </w:rPr>
            <w:t>Click here to enter a date.</w:t>
          </w:r>
        </w:p>
      </w:docPartBody>
    </w:docPart>
    <w:docPart>
      <w:docPartPr>
        <w:name w:val="49B8C9CD551247AFB81EBD33EF1EF9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39F539-09BD-4940-9F18-9D5BD395C1A2}"/>
      </w:docPartPr>
      <w:docPartBody>
        <w:p w:rsidR="00000000" w:rsidRDefault="000E1C6C" w:rsidP="000E1C6C">
          <w:pPr>
            <w:pStyle w:val="49B8C9CD551247AFB81EBD33EF1EF9261"/>
          </w:pPr>
          <w:r w:rsidRPr="00DA7FDE">
            <w:rPr>
              <w:rStyle w:val="PlaceholderText"/>
            </w:rPr>
            <w:t>Choose an item.</w:t>
          </w:r>
        </w:p>
      </w:docPartBody>
    </w:docPart>
    <w:docPart>
      <w:docPartPr>
        <w:name w:val="99F9CE1495434C49878FEFF58DFF8A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C1D358-BAD4-4B87-9BA2-8524C80768ED}"/>
      </w:docPartPr>
      <w:docPartBody>
        <w:p w:rsidR="00000000" w:rsidRDefault="000E1C6C" w:rsidP="000E1C6C">
          <w:pPr>
            <w:pStyle w:val="99F9CE1495434C49878FEFF58DFF8ACE"/>
          </w:pPr>
          <w:r w:rsidRPr="00B07643">
            <w:rPr>
              <w:rStyle w:val="PlaceholderText"/>
            </w:rPr>
            <w:t>Click here to enter text.</w:t>
          </w:r>
        </w:p>
      </w:docPartBody>
    </w:docPart>
    <w:docPart>
      <w:docPartPr>
        <w:name w:val="89F37BDF70214F8492901FCE28C2EE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B1BBD6-E18F-4B64-8F18-EAB3A5235AED}"/>
      </w:docPartPr>
      <w:docPartBody>
        <w:p w:rsidR="00000000" w:rsidRDefault="000E1C6C" w:rsidP="000E1C6C">
          <w:pPr>
            <w:pStyle w:val="89F37BDF70214F8492901FCE28C2EEDE"/>
          </w:pPr>
          <w:r w:rsidRPr="00B07643">
            <w:rPr>
              <w:rStyle w:val="PlaceholderText"/>
            </w:rPr>
            <w:t>Click here to enter text.</w:t>
          </w:r>
        </w:p>
      </w:docPartBody>
    </w:docPart>
    <w:docPart>
      <w:docPartPr>
        <w:name w:val="51DD876D202D4A2FB0B1D6544799BA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AAAF5B-2F44-471B-BCB7-8AFD32DE7EB5}"/>
      </w:docPartPr>
      <w:docPartBody>
        <w:p w:rsidR="00000000" w:rsidRDefault="000E1C6C" w:rsidP="000E1C6C">
          <w:pPr>
            <w:pStyle w:val="51DD876D202D4A2FB0B1D6544799BA71"/>
          </w:pPr>
          <w:r w:rsidRPr="00B07643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607"/>
    <w:rsid w:val="000E1C6C"/>
    <w:rsid w:val="00171EDF"/>
    <w:rsid w:val="005355AF"/>
    <w:rsid w:val="00A73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E1C6C"/>
    <w:rPr>
      <w:color w:val="808080"/>
    </w:rPr>
  </w:style>
  <w:style w:type="paragraph" w:customStyle="1" w:styleId="363A763542FF4904B65388E1C897C6FC">
    <w:name w:val="363A763542FF4904B65388E1C897C6FC"/>
    <w:rsid w:val="00A73607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773AF779DA26470FBFE8FEF78E0CD2B1">
    <w:name w:val="773AF779DA26470FBFE8FEF78E0CD2B1"/>
    <w:rsid w:val="00A73607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775A672342A1449791AAD30CEBB76391">
    <w:name w:val="775A672342A1449791AAD30CEBB76391"/>
    <w:rsid w:val="00A73607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363A763542FF4904B65388E1C897C6FC1">
    <w:name w:val="363A763542FF4904B65388E1C897C6FC1"/>
    <w:rsid w:val="00A73607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773AF779DA26470FBFE8FEF78E0CD2B11">
    <w:name w:val="773AF779DA26470FBFE8FEF78E0CD2B11"/>
    <w:rsid w:val="00A73607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775A672342A1449791AAD30CEBB763911">
    <w:name w:val="775A672342A1449791AAD30CEBB763911"/>
    <w:rsid w:val="00A73607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66AA2B67CCBB4039A984775A20D15325">
    <w:name w:val="66AA2B67CCBB4039A984775A20D15325"/>
    <w:rsid w:val="00A73607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A1F99A3FDB354041A53B3EA4F780B6CC">
    <w:name w:val="A1F99A3FDB354041A53B3EA4F780B6CC"/>
    <w:rsid w:val="00A73607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3AADF3AB7313426394C4D586AA2E46E1">
    <w:name w:val="3AADF3AB7313426394C4D586AA2E46E1"/>
    <w:rsid w:val="00A73607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26586698DCE84D85AB5600F24115432A">
    <w:name w:val="26586698DCE84D85AB5600F24115432A"/>
    <w:rsid w:val="00A73607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7049DA079A1940EC9278DF60AC58A79C">
    <w:name w:val="7049DA079A1940EC9278DF60AC58A79C"/>
    <w:rsid w:val="00A73607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1DC26CF9471E43808DA989DFA59DE58B">
    <w:name w:val="1DC26CF9471E43808DA989DFA59DE58B"/>
    <w:rsid w:val="00A73607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862D9A86532D43CEAA8EF41C8D387F02">
    <w:name w:val="862D9A86532D43CEAA8EF41C8D387F02"/>
    <w:rsid w:val="00A73607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363A763542FF4904B65388E1C897C6FC2">
    <w:name w:val="363A763542FF4904B65388E1C897C6FC2"/>
    <w:rsid w:val="00A73607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773AF779DA26470FBFE8FEF78E0CD2B12">
    <w:name w:val="773AF779DA26470FBFE8FEF78E0CD2B12"/>
    <w:rsid w:val="00A73607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775A672342A1449791AAD30CEBB763912">
    <w:name w:val="775A672342A1449791AAD30CEBB763912"/>
    <w:rsid w:val="00A73607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66AA2B67CCBB4039A984775A20D153251">
    <w:name w:val="66AA2B67CCBB4039A984775A20D153251"/>
    <w:rsid w:val="00A73607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A1F99A3FDB354041A53B3EA4F780B6CC1">
    <w:name w:val="A1F99A3FDB354041A53B3EA4F780B6CC1"/>
    <w:rsid w:val="00A73607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3AADF3AB7313426394C4D586AA2E46E11">
    <w:name w:val="3AADF3AB7313426394C4D586AA2E46E11"/>
    <w:rsid w:val="00A73607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26586698DCE84D85AB5600F24115432A1">
    <w:name w:val="26586698DCE84D85AB5600F24115432A1"/>
    <w:rsid w:val="00A73607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7049DA079A1940EC9278DF60AC58A79C1">
    <w:name w:val="7049DA079A1940EC9278DF60AC58A79C1"/>
    <w:rsid w:val="00A73607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1DC26CF9471E43808DA989DFA59DE58B1">
    <w:name w:val="1DC26CF9471E43808DA989DFA59DE58B1"/>
    <w:rsid w:val="00A73607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862D9A86532D43CEAA8EF41C8D387F021">
    <w:name w:val="862D9A86532D43CEAA8EF41C8D387F021"/>
    <w:rsid w:val="00A73607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C6875C73559A4F168B2DB2203CB54509">
    <w:name w:val="C6875C73559A4F168B2DB2203CB54509"/>
    <w:rsid w:val="00A73607"/>
  </w:style>
  <w:style w:type="paragraph" w:customStyle="1" w:styleId="BE0B4B9B5BB2495DB8E1DC6F497F1F59">
    <w:name w:val="BE0B4B9B5BB2495DB8E1DC6F497F1F59"/>
    <w:rsid w:val="00A73607"/>
  </w:style>
  <w:style w:type="paragraph" w:customStyle="1" w:styleId="2B7EBF41E7844C67887510B4021987BB">
    <w:name w:val="2B7EBF41E7844C67887510B4021987BB"/>
    <w:rsid w:val="00A73607"/>
  </w:style>
  <w:style w:type="paragraph" w:customStyle="1" w:styleId="42815D300DA0437A9A2FCE8A4EB9EACE">
    <w:name w:val="42815D300DA0437A9A2FCE8A4EB9EACE"/>
    <w:rsid w:val="00A73607"/>
  </w:style>
  <w:style w:type="paragraph" w:customStyle="1" w:styleId="BA306D58382E4E4385559DE7F2AD44F8">
    <w:name w:val="BA306D58382E4E4385559DE7F2AD44F8"/>
    <w:rsid w:val="00A73607"/>
  </w:style>
  <w:style w:type="paragraph" w:customStyle="1" w:styleId="8758E25940364619A6451A1D1F850827">
    <w:name w:val="8758E25940364619A6451A1D1F850827"/>
    <w:rsid w:val="00A73607"/>
  </w:style>
  <w:style w:type="paragraph" w:customStyle="1" w:styleId="F74CE218E69146A486D651E05AAB93D3">
    <w:name w:val="F74CE218E69146A486D651E05AAB93D3"/>
    <w:rsid w:val="00A73607"/>
  </w:style>
  <w:style w:type="paragraph" w:customStyle="1" w:styleId="99ACDDC86CDB46B7B414BD71B27AC132">
    <w:name w:val="99ACDDC86CDB46B7B414BD71B27AC132"/>
    <w:rsid w:val="00A73607"/>
  </w:style>
  <w:style w:type="paragraph" w:customStyle="1" w:styleId="DC60CA23CF2E477580F31524C921EA12">
    <w:name w:val="DC60CA23CF2E477580F31524C921EA12"/>
    <w:rsid w:val="00A73607"/>
  </w:style>
  <w:style w:type="paragraph" w:customStyle="1" w:styleId="112806C0D92D44E688174900A7CA3B96">
    <w:name w:val="112806C0D92D44E688174900A7CA3B96"/>
    <w:rsid w:val="005355AF"/>
  </w:style>
  <w:style w:type="paragraph" w:customStyle="1" w:styleId="C5537F77F7764E908F71B832D66924A9">
    <w:name w:val="C5537F77F7764E908F71B832D66924A9"/>
    <w:rsid w:val="005355AF"/>
  </w:style>
  <w:style w:type="paragraph" w:customStyle="1" w:styleId="00DE915FFF47483E9230441B7B2CACC0">
    <w:name w:val="00DE915FFF47483E9230441B7B2CACC0"/>
    <w:rsid w:val="005355AF"/>
  </w:style>
  <w:style w:type="paragraph" w:customStyle="1" w:styleId="9A710DA8E26543A78E0D63BF54369D6F">
    <w:name w:val="9A710DA8E26543A78E0D63BF54369D6F"/>
    <w:rsid w:val="000E1C6C"/>
  </w:style>
  <w:style w:type="paragraph" w:customStyle="1" w:styleId="36B83B7601914E51A3CBCE6DF6FDF472">
    <w:name w:val="36B83B7601914E51A3CBCE6DF6FDF472"/>
    <w:rsid w:val="000E1C6C"/>
  </w:style>
  <w:style w:type="paragraph" w:customStyle="1" w:styleId="95429674576E4AB4A2C6D9D293104C6A">
    <w:name w:val="95429674576E4AB4A2C6D9D293104C6A"/>
    <w:rsid w:val="000E1C6C"/>
  </w:style>
  <w:style w:type="paragraph" w:customStyle="1" w:styleId="464110D94ED34BE782653FE2985E9078">
    <w:name w:val="464110D94ED34BE782653FE2985E9078"/>
    <w:rsid w:val="000E1C6C"/>
  </w:style>
  <w:style w:type="paragraph" w:customStyle="1" w:styleId="D2C888942A054A02BD9FE6F8FCF91455">
    <w:name w:val="D2C888942A054A02BD9FE6F8FCF91455"/>
    <w:rsid w:val="000E1C6C"/>
  </w:style>
  <w:style w:type="paragraph" w:customStyle="1" w:styleId="363A763542FF4904B65388E1C897C6FC3">
    <w:name w:val="363A763542FF4904B65388E1C897C6FC3"/>
    <w:rsid w:val="000E1C6C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773AF779DA26470FBFE8FEF78E0CD2B13">
    <w:name w:val="773AF779DA26470FBFE8FEF78E0CD2B13"/>
    <w:rsid w:val="000E1C6C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775A672342A1449791AAD30CEBB763913">
    <w:name w:val="775A672342A1449791AAD30CEBB763913"/>
    <w:rsid w:val="000E1C6C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66AA2B67CCBB4039A984775A20D153252">
    <w:name w:val="66AA2B67CCBB4039A984775A20D153252"/>
    <w:rsid w:val="000E1C6C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A1F99A3FDB354041A53B3EA4F780B6CC2">
    <w:name w:val="A1F99A3FDB354041A53B3EA4F780B6CC2"/>
    <w:rsid w:val="000E1C6C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3AADF3AB7313426394C4D586AA2E46E12">
    <w:name w:val="3AADF3AB7313426394C4D586AA2E46E12"/>
    <w:rsid w:val="000E1C6C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26586698DCE84D85AB5600F24115432A2">
    <w:name w:val="26586698DCE84D85AB5600F24115432A2"/>
    <w:rsid w:val="000E1C6C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7049DA079A1940EC9278DF60AC58A79C2">
    <w:name w:val="7049DA079A1940EC9278DF60AC58A79C2"/>
    <w:rsid w:val="000E1C6C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1DC26CF9471E43808DA989DFA59DE58B2">
    <w:name w:val="1DC26CF9471E43808DA989DFA59DE58B2"/>
    <w:rsid w:val="000E1C6C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DefaultPlaceholder1081868574">
    <w:name w:val="DefaultPlaceholder_1081868574"/>
    <w:rsid w:val="000E1C6C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D2C888942A054A02BD9FE6F8FCF914551">
    <w:name w:val="D2C888942A054A02BD9FE6F8FCF914551"/>
    <w:rsid w:val="000E1C6C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BE0B4B9B5BB2495DB8E1DC6F497F1F591">
    <w:name w:val="BE0B4B9B5BB2495DB8E1DC6F497F1F591"/>
    <w:rsid w:val="000E1C6C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2B7EBF41E7844C67887510B4021987BB1">
    <w:name w:val="2B7EBF41E7844C67887510B4021987BB1"/>
    <w:rsid w:val="000E1C6C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42815D300DA0437A9A2FCE8A4EB9EACE1">
    <w:name w:val="42815D300DA0437A9A2FCE8A4EB9EACE1"/>
    <w:rsid w:val="000E1C6C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BA306D58382E4E4385559DE7F2AD44F81">
    <w:name w:val="BA306D58382E4E4385559DE7F2AD44F81"/>
    <w:rsid w:val="000E1C6C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8758E25940364619A6451A1D1F8508271">
    <w:name w:val="8758E25940364619A6451A1D1F8508271"/>
    <w:rsid w:val="000E1C6C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DefaultPlaceholder1081868576">
    <w:name w:val="DefaultPlaceholder_1081868576"/>
    <w:rsid w:val="000E1C6C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49B8C9CD551247AFB81EBD33EF1EF926">
    <w:name w:val="49B8C9CD551247AFB81EBD33EF1EF926"/>
    <w:rsid w:val="000E1C6C"/>
  </w:style>
  <w:style w:type="paragraph" w:customStyle="1" w:styleId="363A763542FF4904B65388E1C897C6FC4">
    <w:name w:val="363A763542FF4904B65388E1C897C6FC4"/>
    <w:rsid w:val="000E1C6C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773AF779DA26470FBFE8FEF78E0CD2B14">
    <w:name w:val="773AF779DA26470FBFE8FEF78E0CD2B14"/>
    <w:rsid w:val="000E1C6C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775A672342A1449791AAD30CEBB763914">
    <w:name w:val="775A672342A1449791AAD30CEBB763914"/>
    <w:rsid w:val="000E1C6C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66AA2B67CCBB4039A984775A20D153253">
    <w:name w:val="66AA2B67CCBB4039A984775A20D153253"/>
    <w:rsid w:val="000E1C6C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A1F99A3FDB354041A53B3EA4F780B6CC3">
    <w:name w:val="A1F99A3FDB354041A53B3EA4F780B6CC3"/>
    <w:rsid w:val="000E1C6C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3AADF3AB7313426394C4D586AA2E46E13">
    <w:name w:val="3AADF3AB7313426394C4D586AA2E46E13"/>
    <w:rsid w:val="000E1C6C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26586698DCE84D85AB5600F24115432A3">
    <w:name w:val="26586698DCE84D85AB5600F24115432A3"/>
    <w:rsid w:val="000E1C6C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7049DA079A1940EC9278DF60AC58A79C3">
    <w:name w:val="7049DA079A1940EC9278DF60AC58A79C3"/>
    <w:rsid w:val="000E1C6C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1DC26CF9471E43808DA989DFA59DE58B3">
    <w:name w:val="1DC26CF9471E43808DA989DFA59DE58B3"/>
    <w:rsid w:val="000E1C6C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DefaultPlaceholder10818685741">
    <w:name w:val="DefaultPlaceholder_10818685741"/>
    <w:rsid w:val="000E1C6C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D2C888942A054A02BD9FE6F8FCF914552">
    <w:name w:val="D2C888942A054A02BD9FE6F8FCF914552"/>
    <w:rsid w:val="000E1C6C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49B8C9CD551247AFB81EBD33EF1EF9261">
    <w:name w:val="49B8C9CD551247AFB81EBD33EF1EF9261"/>
    <w:rsid w:val="000E1C6C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DefaultPlaceholder10818685761">
    <w:name w:val="DefaultPlaceholder_10818685761"/>
    <w:rsid w:val="000E1C6C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99F9CE1495434C49878FEFF58DFF8ACE">
    <w:name w:val="99F9CE1495434C49878FEFF58DFF8ACE"/>
    <w:rsid w:val="000E1C6C"/>
  </w:style>
  <w:style w:type="paragraph" w:customStyle="1" w:styleId="3AB25B80AC9144FDBB8FC82C77CD4F2C">
    <w:name w:val="3AB25B80AC9144FDBB8FC82C77CD4F2C"/>
    <w:rsid w:val="000E1C6C"/>
  </w:style>
  <w:style w:type="paragraph" w:customStyle="1" w:styleId="89F37BDF70214F8492901FCE28C2EEDE">
    <w:name w:val="89F37BDF70214F8492901FCE28C2EEDE"/>
    <w:rsid w:val="000E1C6C"/>
  </w:style>
  <w:style w:type="paragraph" w:customStyle="1" w:styleId="51DD876D202D4A2FB0B1D6544799BA71">
    <w:name w:val="51DD876D202D4A2FB0B1D6544799BA71"/>
    <w:rsid w:val="000E1C6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Form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EEB960-F7D3-4F00-9FE1-914263902B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68D429E-BDFB-43F0-BFC9-3D25BD388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 (2 pages).dotx</Template>
  <TotalTime>23</TotalTime>
  <Pages>1</Pages>
  <Words>111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 (2-pp.)</vt:lpstr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 (2-pp.)</dc:title>
  <dc:creator>Ryan Whyms</dc:creator>
  <cp:keywords/>
  <cp:lastModifiedBy>rwhyms@umaryland.edu</cp:lastModifiedBy>
  <cp:revision>7</cp:revision>
  <cp:lastPrinted>2004-02-13T23:45:00Z</cp:lastPrinted>
  <dcterms:created xsi:type="dcterms:W3CDTF">2016-11-13T14:25:00Z</dcterms:created>
  <dcterms:modified xsi:type="dcterms:W3CDTF">2016-11-13T14:49:00Z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TC060888281033</vt:lpwstr>
  </property>
</Properties>
</file>